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F6161" w14:textId="3EF40707" w:rsidR="002507AA" w:rsidRPr="00B433B5" w:rsidRDefault="002507AA" w:rsidP="002507AA">
      <w:pPr>
        <w:pStyle w:val="Naam"/>
        <w:jc w:val="center"/>
        <w:rPr>
          <w:rFonts w:ascii="Baskerville" w:hAnsi="Baskerville" w:cs="Baskerville"/>
          <w:sz w:val="44"/>
          <w:szCs w:val="44"/>
          <w:lang w:val="nl-BE"/>
        </w:rPr>
      </w:pPr>
      <w:r w:rsidRPr="00B433B5">
        <w:rPr>
          <w:rFonts w:ascii="Baskerville" w:hAnsi="Baskerville" w:cs="Baskerville"/>
          <w:sz w:val="44"/>
          <w:szCs w:val="44"/>
          <w:lang w:val="nl-BE"/>
        </w:rPr>
        <w:t xml:space="preserve">Vacature </w:t>
      </w:r>
    </w:p>
    <w:p w14:paraId="4CC5BF69" w14:textId="75FF16E4" w:rsidR="0054790F" w:rsidRDefault="002507AA" w:rsidP="00B55A34">
      <w:pPr>
        <w:pStyle w:val="Naam"/>
        <w:jc w:val="center"/>
        <w:rPr>
          <w:rFonts w:ascii="Baskerville" w:hAnsi="Baskerville" w:cs="Baskerville"/>
          <w:sz w:val="40"/>
          <w:szCs w:val="40"/>
          <w:lang w:val="nl-BE"/>
        </w:rPr>
      </w:pPr>
      <w:r w:rsidRPr="00B433B5">
        <w:rPr>
          <w:rFonts w:ascii="Baskerville" w:hAnsi="Baskerville" w:cs="Baskerville"/>
          <w:sz w:val="44"/>
          <w:szCs w:val="44"/>
          <w:lang w:val="nl-BE"/>
        </w:rPr>
        <w:t>massagetherapeut</w:t>
      </w:r>
      <w:r w:rsidR="000A4C8E" w:rsidRPr="00B433B5">
        <w:rPr>
          <w:rFonts w:ascii="Baskerville" w:hAnsi="Baskerville" w:cs="Baskerville"/>
          <w:sz w:val="44"/>
          <w:szCs w:val="44"/>
          <w:lang w:val="nl-BE"/>
        </w:rPr>
        <w:t>/Masseur</w:t>
      </w:r>
    </w:p>
    <w:p w14:paraId="285A5563" w14:textId="653C45F2" w:rsidR="00B55A34" w:rsidRPr="00E24AF1" w:rsidRDefault="00B55A34" w:rsidP="002507AA">
      <w:pPr>
        <w:pStyle w:val="Naam"/>
        <w:jc w:val="center"/>
        <w:rPr>
          <w:rFonts w:ascii="Baskerville" w:hAnsi="Baskerville" w:cs="Baskerville"/>
          <w:sz w:val="40"/>
          <w:szCs w:val="40"/>
          <w:lang w:val="nl-BE"/>
        </w:rPr>
      </w:pPr>
      <w:r>
        <w:rPr>
          <w:noProof/>
          <w:lang w:eastAsia="nl-NL" w:bidi="ar-SA"/>
        </w:rPr>
        <w:drawing>
          <wp:anchor distT="0" distB="0" distL="114300" distR="114300" simplePos="0" relativeHeight="251658240" behindDoc="0" locked="0" layoutInCell="1" allowOverlap="1" wp14:anchorId="6929667B" wp14:editId="633F5EDC">
            <wp:simplePos x="0" y="0"/>
            <wp:positionH relativeFrom="column">
              <wp:posOffset>4062730</wp:posOffset>
            </wp:positionH>
            <wp:positionV relativeFrom="paragraph">
              <wp:posOffset>217805</wp:posOffset>
            </wp:positionV>
            <wp:extent cx="1692275" cy="1692275"/>
            <wp:effectExtent l="0" t="0" r="9525" b="9525"/>
            <wp:wrapTight wrapText="bothSides">
              <wp:wrapPolygon edited="0">
                <wp:start x="0" y="0"/>
                <wp:lineTo x="0" y="21397"/>
                <wp:lineTo x="21397" y="21397"/>
                <wp:lineTo x="2139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ED729" w14:textId="621A1435" w:rsidR="002507AA" w:rsidRDefault="002507AA">
      <w:pPr>
        <w:pStyle w:val="Naam"/>
        <w:rPr>
          <w:rFonts w:ascii="Baskerville" w:hAnsi="Baskerville" w:cs="Baskerville"/>
          <w:sz w:val="36"/>
          <w:szCs w:val="36"/>
          <w:lang w:val="nl-BE"/>
        </w:rPr>
      </w:pPr>
    </w:p>
    <w:p w14:paraId="2A5021B7" w14:textId="2897DE6A" w:rsidR="00AA6721" w:rsidRPr="007E171E" w:rsidRDefault="00AA6721">
      <w:pPr>
        <w:pStyle w:val="Naam"/>
        <w:rPr>
          <w:rFonts w:ascii="Book Antiqua" w:hAnsi="Book Antiqua" w:cs="Baskerville"/>
          <w:sz w:val="40"/>
          <w:szCs w:val="40"/>
          <w:lang w:val="nl-BE"/>
        </w:rPr>
      </w:pPr>
      <w:r w:rsidRPr="007E171E">
        <w:rPr>
          <w:rFonts w:ascii="Book Antiqua" w:hAnsi="Book Antiqua" w:cs="Baskerville"/>
          <w:sz w:val="40"/>
          <w:szCs w:val="40"/>
          <w:lang w:val="nl-BE"/>
        </w:rPr>
        <w:t xml:space="preserve">AyurYoga </w:t>
      </w:r>
    </w:p>
    <w:p w14:paraId="5F2A44D1" w14:textId="31FB6750" w:rsidR="00AA6721" w:rsidRPr="00B433B5" w:rsidRDefault="00AA6721">
      <w:pPr>
        <w:pStyle w:val="Naam"/>
        <w:rPr>
          <w:rFonts w:ascii="Book Antiqua" w:eastAsia="Batang" w:hAnsi="Book Antiqua" w:cs="Baskerville"/>
          <w:bCs/>
          <w:i/>
          <w:iCs/>
          <w:sz w:val="28"/>
          <w:szCs w:val="28"/>
          <w:lang w:val="pt-BR"/>
        </w:rPr>
      </w:pPr>
      <w:r w:rsidRPr="00B433B5">
        <w:rPr>
          <w:rFonts w:ascii="Book Antiqua" w:eastAsia="Batang" w:hAnsi="Book Antiqua" w:cs="Baskerville"/>
          <w:bCs/>
          <w:i/>
          <w:iCs/>
          <w:sz w:val="28"/>
          <w:szCs w:val="28"/>
          <w:lang w:val="nl-BE"/>
        </w:rPr>
        <w:t>Ayurveda, yoga, osteopathie</w:t>
      </w:r>
    </w:p>
    <w:p w14:paraId="739EEFDF" w14:textId="49984468" w:rsidR="00192482" w:rsidRDefault="00AA6721">
      <w:pPr>
        <w:pStyle w:val="Contactgegevens"/>
        <w:rPr>
          <w:lang w:val="nl-BE"/>
        </w:rPr>
      </w:pPr>
      <w:r>
        <w:rPr>
          <w:lang w:val="nl-BE"/>
        </w:rPr>
        <w:t>Scheldestraat 6, 9790 Wortegem-Petegem</w:t>
      </w:r>
    </w:p>
    <w:p w14:paraId="1577E518" w14:textId="6CB6A52E" w:rsidR="00C04406" w:rsidRDefault="00C04406">
      <w:pPr>
        <w:pStyle w:val="Contactgegevens"/>
        <w:rPr>
          <w:lang w:val="nl-BE"/>
        </w:rPr>
      </w:pPr>
      <w:r>
        <w:rPr>
          <w:lang w:val="nl-BE"/>
        </w:rPr>
        <w:t>055/610969  0478/246423</w:t>
      </w:r>
    </w:p>
    <w:p w14:paraId="6B6E04AA" w14:textId="498B64C9" w:rsidR="00C04406" w:rsidRDefault="00596F77">
      <w:pPr>
        <w:pStyle w:val="Contactgegevens"/>
        <w:rPr>
          <w:lang w:val="nl-BE"/>
        </w:rPr>
      </w:pPr>
      <w:hyperlink r:id="rId9" w:history="1">
        <w:r w:rsidR="000E06FB" w:rsidRPr="00B039BD">
          <w:rPr>
            <w:rStyle w:val="Hyperlink"/>
            <w:lang w:val="nl-BE"/>
          </w:rPr>
          <w:t>info@ayuryoga.be</w:t>
        </w:r>
      </w:hyperlink>
    </w:p>
    <w:p w14:paraId="67A025FC" w14:textId="1168A6C6" w:rsidR="000F5E02" w:rsidRPr="000F5E02" w:rsidRDefault="00596F77">
      <w:pPr>
        <w:pStyle w:val="Contactgegevens"/>
        <w:rPr>
          <w:lang w:val="nl-BE"/>
        </w:rPr>
      </w:pPr>
      <w:hyperlink r:id="rId10" w:history="1">
        <w:r w:rsidR="000E06FB" w:rsidRPr="00B039BD">
          <w:rPr>
            <w:rStyle w:val="Hyperlink"/>
            <w:lang w:val="nl-BE"/>
          </w:rPr>
          <w:t>www.ayuryoga.be</w:t>
        </w:r>
      </w:hyperlink>
      <w:r w:rsidR="000E06FB">
        <w:rPr>
          <w:lang w:val="nl-BE"/>
        </w:rPr>
        <w:t xml:space="preserve">  </w:t>
      </w:r>
      <w:hyperlink r:id="rId11" w:history="1">
        <w:r w:rsidR="000F5E02" w:rsidRPr="00B039BD">
          <w:rPr>
            <w:rStyle w:val="Hyperlink"/>
            <w:lang w:val="nl-BE"/>
          </w:rPr>
          <w:t>www.ayuryoga-shop.com</w:t>
        </w:r>
      </w:hyperlink>
      <w:r w:rsidR="000F5E02">
        <w:rPr>
          <w:lang w:val="nl-BE"/>
        </w:rPr>
        <w:t xml:space="preserve"> </w:t>
      </w:r>
    </w:p>
    <w:p w14:paraId="4D24E055" w14:textId="5C2B21C5" w:rsidR="00192482" w:rsidRPr="00C5153A" w:rsidRDefault="00AD57FD">
      <w:pPr>
        <w:pStyle w:val="Kop1"/>
        <w:rPr>
          <w:rFonts w:ascii="Baskerville" w:hAnsi="Baskerville" w:cs="Baskerville"/>
        </w:rPr>
      </w:pPr>
      <w:r w:rsidRPr="00C5153A">
        <w:rPr>
          <w:rFonts w:ascii="Baskerville" w:hAnsi="Baskerville" w:cs="Baskerville"/>
          <w:lang w:val="nl-BE"/>
        </w:rPr>
        <w:t>over ayuryoga</w:t>
      </w:r>
    </w:p>
    <w:p w14:paraId="1ABEF5E5" w14:textId="21BF732E" w:rsidR="00192482" w:rsidRPr="00ED7BD8" w:rsidRDefault="00C5153A" w:rsidP="00E34E55">
      <w:pPr>
        <w:jc w:val="both"/>
        <w:rPr>
          <w:u w:val="single"/>
        </w:rPr>
      </w:pPr>
      <w:r>
        <w:rPr>
          <w:lang w:val="nl-BE"/>
        </w:rPr>
        <w:t xml:space="preserve">AyurYoga is een gezondheidscentrum gelegen in de Vlaamse Ardennen. Er wordt een variëteit aan therapieën aangeboden zoals </w:t>
      </w:r>
      <w:r w:rsidR="000321D0">
        <w:rPr>
          <w:lang w:val="nl-BE"/>
        </w:rPr>
        <w:t>yoga</w:t>
      </w:r>
      <w:r>
        <w:rPr>
          <w:lang w:val="nl-BE"/>
        </w:rPr>
        <w:t xml:space="preserve">, </w:t>
      </w:r>
      <w:r w:rsidR="000321D0">
        <w:rPr>
          <w:lang w:val="nl-BE"/>
        </w:rPr>
        <w:t>ayurveda</w:t>
      </w:r>
      <w:r w:rsidR="00E34E55">
        <w:rPr>
          <w:lang w:val="nl-BE"/>
        </w:rPr>
        <w:t xml:space="preserve">, Pancha karma reinigingskuren </w:t>
      </w:r>
      <w:r>
        <w:rPr>
          <w:lang w:val="nl-BE"/>
        </w:rPr>
        <w:t xml:space="preserve">en osteopathie om </w:t>
      </w:r>
      <w:r w:rsidR="000321D0">
        <w:rPr>
          <w:lang w:val="nl-BE"/>
        </w:rPr>
        <w:t>zo de patiënt zo goed mogelijk te begeleiden in zijn zoektoc</w:t>
      </w:r>
      <w:r w:rsidR="00ED7BD8">
        <w:rPr>
          <w:lang w:val="nl-BE"/>
        </w:rPr>
        <w:t xml:space="preserve">ht naar ontspanning en gezondheid. </w:t>
      </w:r>
      <w:r w:rsidR="00191542">
        <w:rPr>
          <w:lang w:val="nl-BE"/>
        </w:rPr>
        <w:t xml:space="preserve">Door deze complementaire therapieën aan te bieden kunnen zowel kinderen als volwassenen </w:t>
      </w:r>
      <w:r w:rsidR="00782F7C">
        <w:rPr>
          <w:lang w:val="nl-BE"/>
        </w:rPr>
        <w:t xml:space="preserve">in het instituut terecht en dit zowel ter ontspanning als ter behandeling van zeer uiteenlopende specifieke klachten. </w:t>
      </w:r>
    </w:p>
    <w:p w14:paraId="2AEC23F1" w14:textId="25C4469E" w:rsidR="00192482" w:rsidRPr="0007619F" w:rsidRDefault="0007619F">
      <w:pPr>
        <w:pStyle w:val="Kop1"/>
        <w:rPr>
          <w:rFonts w:ascii="Baskerville" w:hAnsi="Baskerville" w:cs="Baskerville"/>
          <w:bCs/>
        </w:rPr>
      </w:pPr>
      <w:r w:rsidRPr="0007619F">
        <w:rPr>
          <w:rFonts w:ascii="Baskerville" w:hAnsi="Baskerville" w:cs="Baskerville"/>
          <w:bCs/>
          <w:lang w:val="nl-BE"/>
        </w:rPr>
        <w:t>Functieomschrijving</w:t>
      </w:r>
    </w:p>
    <w:p w14:paraId="3C3FB055" w14:textId="4928ECE9" w:rsidR="00C33BA0" w:rsidRPr="00CD77FA" w:rsidRDefault="00D92E3B">
      <w:pPr>
        <w:rPr>
          <w:u w:val="single"/>
          <w:lang w:val="nl-BE"/>
        </w:rPr>
      </w:pPr>
      <w:r w:rsidRPr="00CD77FA">
        <w:rPr>
          <w:u w:val="single"/>
          <w:lang w:val="nl-BE"/>
        </w:rPr>
        <w:t xml:space="preserve">Wij </w:t>
      </w:r>
      <w:r w:rsidR="00445FBA" w:rsidRPr="00CD77FA">
        <w:rPr>
          <w:u w:val="single"/>
          <w:lang w:val="nl-BE"/>
        </w:rPr>
        <w:t>zijn op zoek naar</w:t>
      </w:r>
      <w:r w:rsidR="008C61CD" w:rsidRPr="00CD77FA">
        <w:rPr>
          <w:u w:val="single"/>
          <w:lang w:val="nl-BE"/>
        </w:rPr>
        <w:t>:</w:t>
      </w:r>
    </w:p>
    <w:p w14:paraId="3A9EB618" w14:textId="73BE6DF1" w:rsidR="008F6600" w:rsidRPr="008B23B1" w:rsidRDefault="008B23B1" w:rsidP="00E24AF1">
      <w:pPr>
        <w:pStyle w:val="Lijstopsomteken"/>
        <w:jc w:val="both"/>
      </w:pPr>
      <w:r>
        <w:rPr>
          <w:lang w:val="nl-BE"/>
        </w:rPr>
        <w:t>Een gemotiveerde zelfstandige (in hoofd- of bijberoep) medewerker om ons team</w:t>
      </w:r>
      <w:r w:rsidR="00CD77FA">
        <w:rPr>
          <w:lang w:val="nl-BE"/>
        </w:rPr>
        <w:t xml:space="preserve"> van therapeuten te versterken dit tijdens week en/ of avond en weekenduren. </w:t>
      </w:r>
      <w:r>
        <w:rPr>
          <w:lang w:val="nl-BE"/>
        </w:rPr>
        <w:t xml:space="preserve">De </w:t>
      </w:r>
      <w:r w:rsidR="00010748">
        <w:rPr>
          <w:lang w:val="nl-BE"/>
        </w:rPr>
        <w:t>f</w:t>
      </w:r>
      <w:r w:rsidR="008F6600">
        <w:rPr>
          <w:lang w:val="nl-BE"/>
        </w:rPr>
        <w:t xml:space="preserve">unctieomschrijving bestaat uit, verwelkoming en korte anamnese van de patiënten, </w:t>
      </w:r>
      <w:r w:rsidR="00423C78">
        <w:rPr>
          <w:lang w:val="nl-BE"/>
        </w:rPr>
        <w:t xml:space="preserve">het geven van professionele en efficiënte massages en behandelingen, </w:t>
      </w:r>
      <w:r w:rsidR="007E12C8">
        <w:rPr>
          <w:lang w:val="nl-BE"/>
        </w:rPr>
        <w:t>voorbereiding en afronding van de werkruimtes, werken met het kassasysteem en verkoop van producten.</w:t>
      </w:r>
    </w:p>
    <w:p w14:paraId="08D46905" w14:textId="253B86E5" w:rsidR="00CF09F9" w:rsidRPr="00CF09F9" w:rsidRDefault="008C61CD" w:rsidP="008C61CD">
      <w:pPr>
        <w:pStyle w:val="Lijstopsomteken"/>
      </w:pPr>
      <w:r>
        <w:rPr>
          <w:lang w:val="nl-BE"/>
        </w:rPr>
        <w:t xml:space="preserve">Een </w:t>
      </w:r>
      <w:r w:rsidR="00E838AB">
        <w:rPr>
          <w:lang w:val="nl-BE"/>
        </w:rPr>
        <w:t>(Ayurvedisch) massagetherapeut</w:t>
      </w:r>
      <w:r w:rsidR="006E733D">
        <w:rPr>
          <w:lang w:val="nl-BE"/>
        </w:rPr>
        <w:t>/ masseur die een opleiding heeft genoten met</w:t>
      </w:r>
      <w:r w:rsidR="00CF09F9">
        <w:rPr>
          <w:lang w:val="nl-BE"/>
        </w:rPr>
        <w:t>:</w:t>
      </w:r>
    </w:p>
    <w:p w14:paraId="2A009D61" w14:textId="59DDDFA3" w:rsidR="00192482" w:rsidRPr="00CF09F9" w:rsidRDefault="007155E0" w:rsidP="00CF09F9">
      <w:pPr>
        <w:pStyle w:val="Lijstopsomteken"/>
        <w:numPr>
          <w:ilvl w:val="1"/>
          <w:numId w:val="2"/>
        </w:numPr>
      </w:pPr>
      <w:r>
        <w:rPr>
          <w:lang w:val="nl-BE"/>
        </w:rPr>
        <w:t>Basiskennis</w:t>
      </w:r>
      <w:r w:rsidR="006E733D">
        <w:rPr>
          <w:lang w:val="nl-BE"/>
        </w:rPr>
        <w:t xml:space="preserve"> van </w:t>
      </w:r>
      <w:r w:rsidR="00CF09F9">
        <w:rPr>
          <w:lang w:val="nl-BE"/>
        </w:rPr>
        <w:t>anatomie, fysiologie en eventueel pathologie</w:t>
      </w:r>
      <w:r w:rsidR="00182001">
        <w:rPr>
          <w:lang w:val="nl-BE"/>
        </w:rPr>
        <w:t>.</w:t>
      </w:r>
    </w:p>
    <w:p w14:paraId="4FA308A1" w14:textId="194752F1" w:rsidR="00CF09F9" w:rsidRPr="00487ADB" w:rsidRDefault="00C510B9" w:rsidP="00CF09F9">
      <w:pPr>
        <w:pStyle w:val="Lijstopsomteken"/>
        <w:numPr>
          <w:ilvl w:val="1"/>
          <w:numId w:val="2"/>
        </w:numPr>
      </w:pPr>
      <w:r>
        <w:rPr>
          <w:lang w:val="nl-BE"/>
        </w:rPr>
        <w:t>Degelijke kennis</w:t>
      </w:r>
      <w:r w:rsidR="007155E0">
        <w:rPr>
          <w:lang w:val="nl-BE"/>
        </w:rPr>
        <w:t xml:space="preserve"> van de </w:t>
      </w:r>
      <w:r>
        <w:rPr>
          <w:lang w:val="nl-BE"/>
        </w:rPr>
        <w:t>voornaamste massagete</w:t>
      </w:r>
      <w:r w:rsidR="00487ADB">
        <w:rPr>
          <w:lang w:val="nl-BE"/>
        </w:rPr>
        <w:t>chnieken voor ontspanningsmas</w:t>
      </w:r>
      <w:r w:rsidR="000A4C8E">
        <w:rPr>
          <w:lang w:val="nl-BE"/>
        </w:rPr>
        <w:t>sage</w:t>
      </w:r>
      <w:r w:rsidR="00A57041">
        <w:rPr>
          <w:lang w:val="nl-BE"/>
        </w:rPr>
        <w:t xml:space="preserve"> van lichaam en hoofd</w:t>
      </w:r>
      <w:r w:rsidR="00182001">
        <w:rPr>
          <w:lang w:val="nl-BE"/>
        </w:rPr>
        <w:t>.</w:t>
      </w:r>
    </w:p>
    <w:p w14:paraId="7975043C" w14:textId="0ACE25ED" w:rsidR="000A4C8E" w:rsidRPr="00436D88" w:rsidRDefault="00182001" w:rsidP="006276EA">
      <w:pPr>
        <w:pStyle w:val="Lijstopsomteken"/>
        <w:numPr>
          <w:ilvl w:val="1"/>
          <w:numId w:val="2"/>
        </w:numPr>
        <w:jc w:val="both"/>
        <w:rPr>
          <w:lang w:val="nl-BE"/>
        </w:rPr>
      </w:pPr>
      <w:r>
        <w:rPr>
          <w:lang w:val="nl-BE"/>
        </w:rPr>
        <w:t>Eventueel één</w:t>
      </w:r>
      <w:r w:rsidR="00436D88">
        <w:rPr>
          <w:lang w:val="nl-BE"/>
        </w:rPr>
        <w:t xml:space="preserve"> of meerdere van volgende competenties:</w:t>
      </w:r>
      <w:r w:rsidR="000A4C8E">
        <w:rPr>
          <w:lang w:val="nl-BE"/>
        </w:rPr>
        <w:t xml:space="preserve"> </w:t>
      </w:r>
      <w:r w:rsidR="00EC52F1">
        <w:rPr>
          <w:lang w:val="nl-BE"/>
        </w:rPr>
        <w:t>l</w:t>
      </w:r>
      <w:r w:rsidR="000A4C8E" w:rsidRPr="00055D20">
        <w:rPr>
          <w:lang w:val="nl-BE"/>
        </w:rPr>
        <w:t>ymfedrainage</w:t>
      </w:r>
      <w:r w:rsidR="00EC52F1">
        <w:rPr>
          <w:lang w:val="nl-BE"/>
        </w:rPr>
        <w:t>, v</w:t>
      </w:r>
      <w:r w:rsidR="000A4C8E" w:rsidRPr="00EC52F1">
        <w:rPr>
          <w:lang w:val="nl-BE"/>
        </w:rPr>
        <w:t>oetreflexologie</w:t>
      </w:r>
      <w:r w:rsidR="00EC52F1">
        <w:rPr>
          <w:lang w:val="nl-BE"/>
        </w:rPr>
        <w:t>, hot</w:t>
      </w:r>
      <w:r w:rsidR="000A4C8E" w:rsidRPr="00EC52F1">
        <w:rPr>
          <w:lang w:val="nl-BE"/>
        </w:rPr>
        <w:t xml:space="preserve"> </w:t>
      </w:r>
      <w:r w:rsidR="00EC52F1">
        <w:rPr>
          <w:lang w:val="nl-BE"/>
        </w:rPr>
        <w:t>stone</w:t>
      </w:r>
      <w:r w:rsidR="000A4C8E" w:rsidRPr="00EC52F1">
        <w:rPr>
          <w:lang w:val="nl-BE"/>
        </w:rPr>
        <w:t xml:space="preserve"> massage</w:t>
      </w:r>
      <w:r w:rsidR="00436D88">
        <w:rPr>
          <w:lang w:val="nl-BE"/>
        </w:rPr>
        <w:t>, kruidenstempel</w:t>
      </w:r>
      <w:r w:rsidR="000A4C8E" w:rsidRPr="00436D88">
        <w:rPr>
          <w:lang w:val="nl-BE"/>
        </w:rPr>
        <w:t xml:space="preserve"> massage</w:t>
      </w:r>
      <w:r w:rsidR="00436D88">
        <w:rPr>
          <w:lang w:val="nl-BE"/>
        </w:rPr>
        <w:t>, s</w:t>
      </w:r>
      <w:r w:rsidR="000A4C8E" w:rsidRPr="00436D88">
        <w:rPr>
          <w:lang w:val="nl-BE"/>
        </w:rPr>
        <w:t>portmassage</w:t>
      </w:r>
      <w:r w:rsidR="00FA215C">
        <w:rPr>
          <w:lang w:val="nl-BE"/>
        </w:rPr>
        <w:t>, cranio-sacraal therapie</w:t>
      </w:r>
      <w:r w:rsidR="00A0377E">
        <w:rPr>
          <w:lang w:val="nl-BE"/>
        </w:rPr>
        <w:t>, gelaatsverzorging, hoofd</w:t>
      </w:r>
      <w:r w:rsidR="00305260">
        <w:rPr>
          <w:lang w:val="nl-BE"/>
        </w:rPr>
        <w:t>-</w:t>
      </w:r>
      <w:r w:rsidR="002608FD">
        <w:rPr>
          <w:lang w:val="nl-BE"/>
        </w:rPr>
        <w:t>, nek en schoudermassage, lichaamspakkingen</w:t>
      </w:r>
      <w:r w:rsidR="0041417E">
        <w:rPr>
          <w:lang w:val="nl-BE"/>
        </w:rPr>
        <w:t>,</w:t>
      </w:r>
      <w:r w:rsidR="006276EA">
        <w:rPr>
          <w:lang w:val="nl-BE"/>
        </w:rPr>
        <w:t xml:space="preserve"> zwa</w:t>
      </w:r>
      <w:r w:rsidR="0041417E">
        <w:rPr>
          <w:lang w:val="nl-BE"/>
        </w:rPr>
        <w:t>ng</w:t>
      </w:r>
      <w:r>
        <w:rPr>
          <w:lang w:val="nl-BE"/>
        </w:rPr>
        <w:t>erschapsmassage, schoonheidsspecialiste,...</w:t>
      </w:r>
    </w:p>
    <w:p w14:paraId="7A294812" w14:textId="17D611C3" w:rsidR="00487ADB" w:rsidRDefault="006276EA" w:rsidP="009E6DD3">
      <w:pPr>
        <w:pStyle w:val="Lijstopsomteken"/>
        <w:numPr>
          <w:ilvl w:val="1"/>
          <w:numId w:val="2"/>
        </w:numPr>
        <w:rPr>
          <w:lang w:val="nl-BE"/>
        </w:rPr>
      </w:pPr>
      <w:r>
        <w:rPr>
          <w:lang w:val="nl-BE"/>
        </w:rPr>
        <w:t>Graag ook kennis van de Ayu</w:t>
      </w:r>
      <w:r w:rsidR="003C5502">
        <w:rPr>
          <w:lang w:val="nl-BE"/>
        </w:rPr>
        <w:t>rvedische leer, de massage en e</w:t>
      </w:r>
      <w:bookmarkStart w:id="0" w:name="_GoBack"/>
      <w:bookmarkEnd w:id="0"/>
      <w:r>
        <w:rPr>
          <w:lang w:val="nl-BE"/>
        </w:rPr>
        <w:t xml:space="preserve">ventuele specifieke therapeutische behandelingen </w:t>
      </w:r>
    </w:p>
    <w:p w14:paraId="49F4AC56" w14:textId="4C8EB5C6" w:rsidR="007E171E" w:rsidRPr="007E171E" w:rsidRDefault="007E171E" w:rsidP="007E171E">
      <w:pPr>
        <w:pStyle w:val="Lijstopsomteken"/>
        <w:numPr>
          <w:ilvl w:val="0"/>
          <w:numId w:val="0"/>
        </w:numPr>
        <w:ind w:left="1440"/>
        <w:rPr>
          <w:lang w:val="nl-BE"/>
        </w:rPr>
      </w:pPr>
    </w:p>
    <w:p w14:paraId="6EA8210D" w14:textId="038BFBCC" w:rsidR="004B41D3" w:rsidRPr="00CD77FA" w:rsidRDefault="008C61CD" w:rsidP="004713AA">
      <w:pPr>
        <w:pStyle w:val="Lijstopsomteken"/>
        <w:numPr>
          <w:ilvl w:val="0"/>
          <w:numId w:val="0"/>
        </w:numPr>
        <w:ind w:left="216" w:hanging="216"/>
        <w:rPr>
          <w:u w:val="single"/>
          <w:lang w:val="nl-BE"/>
        </w:rPr>
      </w:pPr>
      <w:r w:rsidRPr="00CD77FA">
        <w:rPr>
          <w:u w:val="single"/>
          <w:lang w:val="nl-BE"/>
        </w:rPr>
        <w:lastRenderedPageBreak/>
        <w:t>Wij bieden aan:</w:t>
      </w:r>
    </w:p>
    <w:p w14:paraId="25F85A65" w14:textId="1E2E698D" w:rsidR="009D1715" w:rsidRPr="004713AA" w:rsidRDefault="004713AA" w:rsidP="00794E8D">
      <w:pPr>
        <w:pStyle w:val="Lijstopsomteken"/>
        <w:jc w:val="both"/>
      </w:pPr>
      <w:r>
        <w:rPr>
          <w:lang w:val="nl-BE"/>
        </w:rPr>
        <w:t xml:space="preserve">Een </w:t>
      </w:r>
      <w:r w:rsidR="004B41D3" w:rsidRPr="004B41D3">
        <w:t>zelfstandige, uitdagende functie met veel ruimte voor eigen initiatief in een professionele werksfeer.</w:t>
      </w:r>
    </w:p>
    <w:p w14:paraId="56CE203B" w14:textId="58C9412C" w:rsidR="002C0C67" w:rsidRPr="002C0C67" w:rsidRDefault="004713AA" w:rsidP="00794E8D">
      <w:pPr>
        <w:pStyle w:val="Lijstopsomteken"/>
        <w:jc w:val="both"/>
      </w:pPr>
      <w:r>
        <w:rPr>
          <w:lang w:val="nl-BE"/>
        </w:rPr>
        <w:t xml:space="preserve">Een </w:t>
      </w:r>
      <w:r w:rsidR="00B92D1F">
        <w:rPr>
          <w:lang w:val="nl-BE"/>
        </w:rPr>
        <w:t>8</w:t>
      </w:r>
      <w:r>
        <w:rPr>
          <w:lang w:val="nl-BE"/>
        </w:rPr>
        <w:t xml:space="preserve"> tot </w:t>
      </w:r>
      <w:r w:rsidR="00B92D1F">
        <w:rPr>
          <w:lang w:val="nl-BE"/>
        </w:rPr>
        <w:t>32 uren</w:t>
      </w:r>
      <w:r w:rsidR="00B92D1F">
        <w:t xml:space="preserve"> werkweek</w:t>
      </w:r>
      <w:r w:rsidR="00B92D1F">
        <w:rPr>
          <w:lang w:val="nl-BE"/>
        </w:rPr>
        <w:t>. Deze uren wo</w:t>
      </w:r>
      <w:r w:rsidR="00C7290E">
        <w:rPr>
          <w:lang w:val="nl-BE"/>
        </w:rPr>
        <w:t xml:space="preserve">rden in samenspraak vastgelegd en er is </w:t>
      </w:r>
      <w:r w:rsidR="00773ADC">
        <w:rPr>
          <w:lang w:val="nl-BE"/>
        </w:rPr>
        <w:t>ook</w:t>
      </w:r>
      <w:r w:rsidR="00C7290E">
        <w:rPr>
          <w:lang w:val="nl-BE"/>
        </w:rPr>
        <w:t xml:space="preserve"> mogelijkheid om de uren flexibel in te delen. </w:t>
      </w:r>
    </w:p>
    <w:p w14:paraId="530954EA" w14:textId="1D8F879E" w:rsidR="004713AA" w:rsidRPr="009D1715" w:rsidRDefault="004713AA" w:rsidP="00794E8D">
      <w:pPr>
        <w:pStyle w:val="Lijstopsomteken"/>
        <w:jc w:val="both"/>
      </w:pPr>
      <w:r w:rsidRPr="004713AA">
        <w:t xml:space="preserve">Binnen </w:t>
      </w:r>
      <w:r w:rsidR="002C0C67">
        <w:rPr>
          <w:lang w:val="nl-BE"/>
        </w:rPr>
        <w:t>AyurYoga</w:t>
      </w:r>
      <w:r w:rsidRPr="004713AA">
        <w:t xml:space="preserve"> krijgt u de mogelijkheid uzelf verder te ontwikkelen door middel van opleidingen en trainingen.</w:t>
      </w:r>
    </w:p>
    <w:p w14:paraId="13976642" w14:textId="10D3B8B5" w:rsidR="002C311D" w:rsidRPr="002C311D" w:rsidRDefault="002C0C67" w:rsidP="00794E8D">
      <w:pPr>
        <w:pStyle w:val="Lijstopsomteken"/>
        <w:jc w:val="both"/>
      </w:pPr>
      <w:r>
        <w:rPr>
          <w:lang w:val="nl-BE"/>
        </w:rPr>
        <w:t>Goede v</w:t>
      </w:r>
      <w:r w:rsidR="002C311D">
        <w:rPr>
          <w:lang w:val="nl-BE"/>
        </w:rPr>
        <w:t>erloning naar competentie</w:t>
      </w:r>
      <w:r>
        <w:rPr>
          <w:lang w:val="nl-BE"/>
        </w:rPr>
        <w:t>.</w:t>
      </w:r>
    </w:p>
    <w:p w14:paraId="04F95742" w14:textId="5E6E9665" w:rsidR="002C0C67" w:rsidRPr="002C0C67" w:rsidRDefault="009E6DD3" w:rsidP="00794E8D">
      <w:pPr>
        <w:pStyle w:val="Lijstopsomteken"/>
        <w:jc w:val="both"/>
      </w:pPr>
      <w:r>
        <w:rPr>
          <w:lang w:val="nl-BE"/>
        </w:rPr>
        <w:t xml:space="preserve">Een aangename werkomgeving met </w:t>
      </w:r>
      <w:r w:rsidR="002C0C67">
        <w:rPr>
          <w:lang w:val="nl-BE"/>
        </w:rPr>
        <w:t>groeipotentieel.</w:t>
      </w:r>
    </w:p>
    <w:p w14:paraId="0266F7B1" w14:textId="1F07EF2B" w:rsidR="008C61CD" w:rsidRDefault="008C61CD" w:rsidP="00794E8D">
      <w:pPr>
        <w:pStyle w:val="Lijstopsomteken"/>
        <w:numPr>
          <w:ilvl w:val="0"/>
          <w:numId w:val="0"/>
        </w:numPr>
        <w:ind w:left="216" w:hanging="216"/>
        <w:jc w:val="both"/>
        <w:rPr>
          <w:u w:val="single"/>
          <w:lang w:val="nl-BE"/>
        </w:rPr>
      </w:pPr>
      <w:r w:rsidRPr="000A423C">
        <w:rPr>
          <w:u w:val="single"/>
          <w:lang w:val="nl-BE"/>
        </w:rPr>
        <w:t>U biedt aan:</w:t>
      </w:r>
    </w:p>
    <w:p w14:paraId="68EEA668" w14:textId="5A40477A" w:rsidR="009C49EE" w:rsidRPr="0053599D" w:rsidRDefault="00EA66AD" w:rsidP="009C49EE">
      <w:pPr>
        <w:pStyle w:val="Lijstopsomteken"/>
        <w:jc w:val="both"/>
      </w:pPr>
      <w:r>
        <w:rPr>
          <w:lang w:val="nl-BE"/>
        </w:rPr>
        <w:t>U</w:t>
      </w:r>
      <w:r w:rsidR="00F77F90" w:rsidRPr="00F77F90">
        <w:rPr>
          <w:lang w:val="nl-BE"/>
        </w:rPr>
        <w:t xml:space="preserve"> hebt </w:t>
      </w:r>
      <w:r>
        <w:rPr>
          <w:lang w:val="nl-BE"/>
        </w:rPr>
        <w:t xml:space="preserve">een goede opleiding genoten en/of </w:t>
      </w:r>
      <w:r w:rsidR="00F77F90" w:rsidRPr="00F77F90">
        <w:rPr>
          <w:lang w:val="nl-BE"/>
        </w:rPr>
        <w:t>relevante werkervaring in soortgelijke functie</w:t>
      </w:r>
      <w:r w:rsidR="009C49EE">
        <w:rPr>
          <w:lang w:val="nl-BE"/>
        </w:rPr>
        <w:t>.</w:t>
      </w:r>
    </w:p>
    <w:p w14:paraId="252D263B" w14:textId="56167B59" w:rsidR="0053599D" w:rsidRPr="009C49EE" w:rsidRDefault="0053599D" w:rsidP="009C49EE">
      <w:pPr>
        <w:pStyle w:val="Lijstopsomteken"/>
        <w:jc w:val="both"/>
      </w:pPr>
      <w:r>
        <w:rPr>
          <w:lang w:val="nl-BE"/>
        </w:rPr>
        <w:t xml:space="preserve">U bent zelfstandig in hoofd </w:t>
      </w:r>
      <w:r w:rsidR="00672672">
        <w:rPr>
          <w:lang w:val="nl-BE"/>
        </w:rPr>
        <w:t>of bijberoep en kan u minimaal 6 uren per week vrijmaken.</w:t>
      </w:r>
    </w:p>
    <w:p w14:paraId="4B2A5D19" w14:textId="1AA53C4D" w:rsidR="00A41CDD" w:rsidRPr="00A41CDD" w:rsidRDefault="009C49EE" w:rsidP="009C49EE">
      <w:pPr>
        <w:pStyle w:val="Lijstopsomteken"/>
        <w:jc w:val="both"/>
      </w:pPr>
      <w:r>
        <w:rPr>
          <w:lang w:val="nl-BE"/>
        </w:rPr>
        <w:t>U bent woonachtig</w:t>
      </w:r>
      <w:r w:rsidR="00A41CDD">
        <w:rPr>
          <w:lang w:val="nl-BE"/>
        </w:rPr>
        <w:t xml:space="preserve"> in de vrij nabije omgeving van het instituut en </w:t>
      </w:r>
      <w:r w:rsidR="00BA04A9" w:rsidRPr="009C49EE">
        <w:rPr>
          <w:lang w:val="nl-BE"/>
        </w:rPr>
        <w:t xml:space="preserve">bent </w:t>
      </w:r>
      <w:r w:rsidR="00A41CDD">
        <w:rPr>
          <w:lang w:val="nl-BE"/>
        </w:rPr>
        <w:t>dus in de mogelijkheid tot comfortabel woon- werk verplaatsing.</w:t>
      </w:r>
    </w:p>
    <w:p w14:paraId="080D119F" w14:textId="1A388D19" w:rsidR="0081467B" w:rsidRPr="00777A17" w:rsidRDefault="00A41CDD" w:rsidP="009C49EE">
      <w:pPr>
        <w:pStyle w:val="Lijstopsomteken"/>
        <w:jc w:val="both"/>
      </w:pPr>
      <w:r>
        <w:rPr>
          <w:lang w:val="nl-BE"/>
        </w:rPr>
        <w:t>U beschikt over</w:t>
      </w:r>
      <w:r w:rsidR="00F77F90" w:rsidRPr="009C49EE">
        <w:rPr>
          <w:lang w:val="nl-BE"/>
        </w:rPr>
        <w:t xml:space="preserve"> goede communicatieve </w:t>
      </w:r>
      <w:r w:rsidR="00777A17">
        <w:rPr>
          <w:lang w:val="nl-BE"/>
        </w:rPr>
        <w:t>eigenschappen.</w:t>
      </w:r>
    </w:p>
    <w:p w14:paraId="1413A438" w14:textId="19D2DBDE" w:rsidR="00192482" w:rsidRPr="00500D0D" w:rsidRDefault="00777A17" w:rsidP="00794E8D">
      <w:pPr>
        <w:pStyle w:val="Lijstopsomteken"/>
        <w:jc w:val="both"/>
      </w:pPr>
      <w:r>
        <w:rPr>
          <w:lang w:val="nl-BE"/>
        </w:rPr>
        <w:t xml:space="preserve">U beschikt voor enige basis computervaardigheden. </w:t>
      </w:r>
    </w:p>
    <w:p w14:paraId="64CE1252" w14:textId="5C8B88E1" w:rsidR="000A423C" w:rsidRPr="000A423C" w:rsidRDefault="00EC456B" w:rsidP="000A423C">
      <w:pPr>
        <w:pStyle w:val="Kop1"/>
        <w:jc w:val="both"/>
        <w:rPr>
          <w:rFonts w:ascii="Baskerville" w:hAnsi="Baskerville" w:cs="Baskerville"/>
          <w:bCs/>
        </w:rPr>
      </w:pPr>
      <w:r w:rsidRPr="00136A36">
        <w:rPr>
          <w:rFonts w:ascii="Baskerville" w:hAnsi="Baskerville" w:cs="Baskerville"/>
          <w:bCs/>
          <w:lang w:val="nl-BE"/>
        </w:rPr>
        <w:t>voelt u zich door ons aangesproken</w:t>
      </w:r>
      <w:r w:rsidR="000A423C">
        <w:rPr>
          <w:rFonts w:ascii="Baskerville" w:hAnsi="Baskerville" w:cs="Baskerville"/>
          <w:bCs/>
          <w:lang w:val="nl-BE"/>
        </w:rPr>
        <w:t>?</w:t>
      </w:r>
    </w:p>
    <w:p w14:paraId="3DF46A3D" w14:textId="507489D4" w:rsidR="000A423C" w:rsidRDefault="00D935E1" w:rsidP="000A423C">
      <w:pPr>
        <w:pStyle w:val="Lijstopsomteken"/>
        <w:numPr>
          <w:ilvl w:val="0"/>
          <w:numId w:val="0"/>
        </w:numPr>
        <w:ind w:left="216" w:hanging="216"/>
        <w:jc w:val="both"/>
        <w:rPr>
          <w:lang w:val="nl-BE"/>
        </w:rPr>
      </w:pPr>
      <w:r>
        <w:t>Dan ontvangen wij graag uw sollicitatiebrief</w:t>
      </w:r>
      <w:r w:rsidR="00500D0D">
        <w:rPr>
          <w:lang w:val="nl-BE"/>
        </w:rPr>
        <w:t xml:space="preserve"> per mail op info@ayuryoga.be</w:t>
      </w:r>
      <w:r w:rsidR="0049069B">
        <w:rPr>
          <w:lang w:val="nl-BE"/>
        </w:rPr>
        <w:t>.</w:t>
      </w:r>
    </w:p>
    <w:p w14:paraId="525FFC63" w14:textId="458F2835" w:rsidR="00192482" w:rsidRDefault="00D935E1" w:rsidP="00500D0D">
      <w:pPr>
        <w:pStyle w:val="Lijstopsomteken"/>
        <w:numPr>
          <w:ilvl w:val="0"/>
          <w:numId w:val="0"/>
        </w:numPr>
        <w:ind w:left="216" w:hanging="216"/>
        <w:jc w:val="both"/>
        <w:rPr>
          <w:lang w:val="nl-BE"/>
        </w:rPr>
      </w:pPr>
      <w:r>
        <w:t>Heeft u vragen, dan kunt u zich wenden</w:t>
      </w:r>
      <w:r>
        <w:rPr>
          <w:lang w:val="nl-BE"/>
        </w:rPr>
        <w:t xml:space="preserve"> tot Batteauw Aurelie </w:t>
      </w:r>
      <w:r>
        <w:t xml:space="preserve">op telefoonnummer </w:t>
      </w:r>
      <w:r>
        <w:rPr>
          <w:lang w:val="nl-BE"/>
        </w:rPr>
        <w:t>0478/246423</w:t>
      </w:r>
      <w:r w:rsidR="000A423C">
        <w:rPr>
          <w:lang w:val="nl-BE"/>
        </w:rPr>
        <w:t>.</w:t>
      </w:r>
    </w:p>
    <w:p w14:paraId="36CF064F" w14:textId="61E1CBA2" w:rsidR="0049069B" w:rsidRPr="00500D0D" w:rsidRDefault="0049069B" w:rsidP="00500D0D">
      <w:pPr>
        <w:pStyle w:val="Lijstopsomteken"/>
        <w:numPr>
          <w:ilvl w:val="0"/>
          <w:numId w:val="0"/>
        </w:numPr>
        <w:ind w:left="216" w:hanging="216"/>
        <w:jc w:val="both"/>
        <w:rPr>
          <w:lang w:val="nl-BE"/>
        </w:rPr>
      </w:pPr>
      <w:r>
        <w:rPr>
          <w:lang w:val="nl-BE"/>
        </w:rPr>
        <w:t>Meer info over AyurYoga vindt u op www.ayuryoga.be</w:t>
      </w:r>
    </w:p>
    <w:sectPr w:rsidR="0049069B" w:rsidRPr="00500D0D">
      <w:headerReference w:type="default" r:id="rId12"/>
      <w:footerReference w:type="default" r:id="rId13"/>
      <w:headerReference w:type="first" r:id="rId14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6C014" w14:textId="77777777" w:rsidR="00596F77" w:rsidRDefault="00596F77">
      <w:r>
        <w:separator/>
      </w:r>
    </w:p>
  </w:endnote>
  <w:endnote w:type="continuationSeparator" w:id="0">
    <w:p w14:paraId="33DBF511" w14:textId="77777777" w:rsidR="00596F77" w:rsidRDefault="005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Batang">
    <w:panose1 w:val="020B0503020000020004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DC09A" w14:textId="77777777" w:rsidR="00192482" w:rsidRDefault="00ED6A46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 w:rsidR="003C550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383A3" w14:textId="77777777" w:rsidR="00596F77" w:rsidRDefault="00596F77">
      <w:r>
        <w:separator/>
      </w:r>
    </w:p>
  </w:footnote>
  <w:footnote w:type="continuationSeparator" w:id="0">
    <w:p w14:paraId="75522F77" w14:textId="77777777" w:rsidR="00596F77" w:rsidRDefault="00596F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62F73" w14:textId="77777777" w:rsidR="00192482" w:rsidRDefault="00ED6A46"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D963799" wp14:editId="06DFE1E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5D4BCF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E20E7" w14:textId="77777777" w:rsidR="00192482" w:rsidRDefault="00ED6A46">
    <w:r>
      <w:rPr>
        <w:noProof/>
        <w:lang w:eastAsia="nl-NL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5E9C4AA" wp14:editId="042A89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ep 4" title="Paginaframe met tabblad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Vrije v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EE66C2" w14:textId="77777777" w:rsidR="00192482" w:rsidRDefault="0019248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5E9C4AA" id="Groep 4" o:spid="_x0000_s1026" alt="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">
              <v:shape id="Frame 5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7lPxAAA&#10;ANoAAAAPAAAAZHJzL2Rvd25yZXYueG1sRI9PawIxFMTvhX6H8Aq9iGZdVGRrFGlpqT0I/r8+ktfd&#10;xc3LkqS6/famIPQ4zMxvmNmis424kA+1YwXDQQaCWDtTc6lgv3vvT0GEiGywcUwKfinAYv74MMPC&#10;uCtv6LKNpUgQDgUqqGJsCymDrshiGLiWOHnfzluMSfpSGo/XBLeNzLNsIi3WnBYqbOm1In3e/lgF&#10;H703P/xa5Xa0Hx/06KRzj+ujUs9P3fIFRKQu/ofv7U+jYAx/V9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+O5T8QAAADaAAAADwAAAAAAAAAAAAAAAACXAgAAZHJzL2Rv&#10;d25yZXYueG1sUEsFBgAAAAAEAAQA9QAAAIgDAAAAAA==&#10;" path="m0,0l7315200,,7315200,9601200,,9601200,,0xm190488,190488l190488,9410712,7124712,9410712,7124712,190488,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Vrije vorm 8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qhOuwAA&#10;ANoAAAAPAAAAZHJzL2Rvd25yZXYueG1sRE9LCsIwEN0L3iGM4E5TBUWqUaQouPML6m5oxrbYTEoT&#10;tXp6sxBcPt5/tmhMKZ5Uu8KygkE/AkGcWl1wpuB0XPcmIJxH1lhaJgVvcrCYt1szjLV98Z6eB5+J&#10;EMIuRgW591UspUtzMuj6tiIO3M3WBn2AdSZ1ja8Qbko5jKKxNFhwaMixoiSn9H54GAXJR+4LjpKV&#10;o/K+u5xHV709jZTqdprlFISnxv/FP/dGKwhbw5VwA+T8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vKoTrsAAADaAAAADwAAAAAAAAAAAAAAAACXAgAAZHJzL2Rvd25yZXYueG1s&#10;UEsFBgAAAAAEAAQA9QAAAH8DAAAAAA=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EEE66C2" w14:textId="77777777" w:rsidR="00192482" w:rsidRDefault="00192482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4CEA18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4416C3"/>
    <w:multiLevelType w:val="hybridMultilevel"/>
    <w:tmpl w:val="1884BEFA"/>
    <w:lvl w:ilvl="0" w:tplc="F1084306">
      <w:start w:val="1"/>
      <w:numFmt w:val="bullet"/>
      <w:pStyle w:val="Lijstopsomtek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54655"/>
    <w:multiLevelType w:val="hybridMultilevel"/>
    <w:tmpl w:val="7AB01E5C"/>
    <w:lvl w:ilvl="0" w:tplc="14FA4362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21"/>
    <w:rsid w:val="00010748"/>
    <w:rsid w:val="000321D0"/>
    <w:rsid w:val="00046BBF"/>
    <w:rsid w:val="00055D20"/>
    <w:rsid w:val="0007619F"/>
    <w:rsid w:val="0009251C"/>
    <w:rsid w:val="000A423C"/>
    <w:rsid w:val="000A4C8E"/>
    <w:rsid w:val="000E06FB"/>
    <w:rsid w:val="000F5E02"/>
    <w:rsid w:val="00136A36"/>
    <w:rsid w:val="00182001"/>
    <w:rsid w:val="00191542"/>
    <w:rsid w:val="00192482"/>
    <w:rsid w:val="002507AA"/>
    <w:rsid w:val="002608FD"/>
    <w:rsid w:val="002C0C67"/>
    <w:rsid w:val="002C311D"/>
    <w:rsid w:val="002D2520"/>
    <w:rsid w:val="00305260"/>
    <w:rsid w:val="003C5502"/>
    <w:rsid w:val="0041417E"/>
    <w:rsid w:val="00423C78"/>
    <w:rsid w:val="00436D88"/>
    <w:rsid w:val="00445FBA"/>
    <w:rsid w:val="004713AA"/>
    <w:rsid w:val="00487ADB"/>
    <w:rsid w:val="0049069B"/>
    <w:rsid w:val="0049611B"/>
    <w:rsid w:val="004A1B68"/>
    <w:rsid w:val="004B41D3"/>
    <w:rsid w:val="00500D0D"/>
    <w:rsid w:val="0053599D"/>
    <w:rsid w:val="0054790F"/>
    <w:rsid w:val="00596F77"/>
    <w:rsid w:val="006276EA"/>
    <w:rsid w:val="00672672"/>
    <w:rsid w:val="006E733D"/>
    <w:rsid w:val="007155E0"/>
    <w:rsid w:val="00727400"/>
    <w:rsid w:val="00773ADC"/>
    <w:rsid w:val="00777A17"/>
    <w:rsid w:val="00782F7C"/>
    <w:rsid w:val="00794E8D"/>
    <w:rsid w:val="007977F3"/>
    <w:rsid w:val="007E12C8"/>
    <w:rsid w:val="007E171E"/>
    <w:rsid w:val="0081467B"/>
    <w:rsid w:val="008B23B1"/>
    <w:rsid w:val="008C61CD"/>
    <w:rsid w:val="008F6600"/>
    <w:rsid w:val="0098700A"/>
    <w:rsid w:val="009C49EE"/>
    <w:rsid w:val="009D1715"/>
    <w:rsid w:val="009D54B4"/>
    <w:rsid w:val="009E6DD3"/>
    <w:rsid w:val="00A0377E"/>
    <w:rsid w:val="00A41CDD"/>
    <w:rsid w:val="00A57041"/>
    <w:rsid w:val="00AA6721"/>
    <w:rsid w:val="00AD57FD"/>
    <w:rsid w:val="00B433B5"/>
    <w:rsid w:val="00B55A34"/>
    <w:rsid w:val="00B92D1F"/>
    <w:rsid w:val="00BA04A9"/>
    <w:rsid w:val="00BA4AD4"/>
    <w:rsid w:val="00C04406"/>
    <w:rsid w:val="00C26BFB"/>
    <w:rsid w:val="00C33BA0"/>
    <w:rsid w:val="00C41135"/>
    <w:rsid w:val="00C510B9"/>
    <w:rsid w:val="00C5153A"/>
    <w:rsid w:val="00C7290E"/>
    <w:rsid w:val="00C905BA"/>
    <w:rsid w:val="00CD6DBC"/>
    <w:rsid w:val="00CD77FA"/>
    <w:rsid w:val="00CF09F9"/>
    <w:rsid w:val="00D92E3B"/>
    <w:rsid w:val="00D935E1"/>
    <w:rsid w:val="00DE1C78"/>
    <w:rsid w:val="00DF2E86"/>
    <w:rsid w:val="00E24AF1"/>
    <w:rsid w:val="00E34E55"/>
    <w:rsid w:val="00E838AB"/>
    <w:rsid w:val="00EA66AD"/>
    <w:rsid w:val="00EB0618"/>
    <w:rsid w:val="00EB2581"/>
    <w:rsid w:val="00EC456B"/>
    <w:rsid w:val="00EC52F1"/>
    <w:rsid w:val="00EC54B7"/>
    <w:rsid w:val="00ED6A46"/>
    <w:rsid w:val="00ED7BD8"/>
    <w:rsid w:val="00F77F90"/>
    <w:rsid w:val="00FA215C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6E8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nl-NL" w:eastAsia="ja-JP" w:bidi="nl-NL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D6A46"/>
  </w:style>
  <w:style w:type="paragraph" w:styleId="Kop1">
    <w:name w:val="heading 1"/>
    <w:basedOn w:val="Standaard"/>
    <w:next w:val="Standaard"/>
    <w:link w:val="Kop1Teken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Kop2">
    <w:name w:val="heading 2"/>
    <w:basedOn w:val="Standaard"/>
    <w:next w:val="Standaard"/>
    <w:link w:val="Kop2Teke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3">
    <w:name w:val="heading 3"/>
    <w:basedOn w:val="Standaard"/>
    <w:next w:val="Standaard"/>
    <w:link w:val="Kop3Teke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Kop4">
    <w:name w:val="heading 4"/>
    <w:basedOn w:val="Standaard"/>
    <w:next w:val="Standaard"/>
    <w:link w:val="Kop4Teke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Kop5">
    <w:name w:val="heading 5"/>
    <w:basedOn w:val="Standaard"/>
    <w:next w:val="Standaard"/>
    <w:link w:val="Kop5Teke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Kop6">
    <w:name w:val="heading 6"/>
    <w:basedOn w:val="Standaard"/>
    <w:next w:val="Standaard"/>
    <w:link w:val="Kop6Teke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Kop7">
    <w:name w:val="heading 7"/>
    <w:basedOn w:val="Standaard"/>
    <w:next w:val="Standaard"/>
    <w:link w:val="Kop7Teke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Kop8">
    <w:name w:val="heading 8"/>
    <w:basedOn w:val="Standaard"/>
    <w:next w:val="Standaard"/>
    <w:link w:val="Kop8Teke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Kop9">
    <w:name w:val="heading 9"/>
    <w:basedOn w:val="Standaard"/>
    <w:next w:val="Standaard"/>
    <w:link w:val="Kop9Teke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gegevens">
    <w:name w:val="Contactgegevens"/>
    <w:basedOn w:val="Standaard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el">
    <w:name w:val="Title"/>
    <w:basedOn w:val="Standaard"/>
    <w:next w:val="Standaard"/>
    <w:link w:val="TitelTeken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Ondertitel">
    <w:name w:val="Subtitle"/>
    <w:basedOn w:val="Standaard"/>
    <w:next w:val="Standaard"/>
    <w:link w:val="OndertitelTeken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jstopsomteken">
    <w:name w:val="List Bullet"/>
    <w:basedOn w:val="Standaard"/>
    <w:uiPriority w:val="9"/>
    <w:qFormat/>
    <w:pPr>
      <w:numPr>
        <w:numId w:val="2"/>
      </w:numPr>
      <w:spacing w:after="1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customStyle="1" w:styleId="Kop4Teken">
    <w:name w:val="Kop 4 Teken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Kop5Teken">
    <w:name w:val="Kop 5 Teken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Kop7Teken">
    <w:name w:val="Kop 7 Teken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Kop6Teken">
    <w:name w:val="Kop 6 Teken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Kop8Teken">
    <w:name w:val="Kop 8 Teken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Kop9Teken">
    <w:name w:val="Kop 9 Teken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ielebenadr">
    <w:name w:val="Subtle Emphasis"/>
    <w:basedOn w:val="Standaardalinea-lettertype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Voettekst">
    <w:name w:val="footer"/>
    <w:basedOn w:val="Standaard"/>
    <w:link w:val="VoettekstTeken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VoettekstTeken">
    <w:name w:val="Voettekst Teken"/>
    <w:basedOn w:val="Standaardalinea-lettertype"/>
    <w:link w:val="Voettekst"/>
    <w:uiPriority w:val="99"/>
    <w:rPr>
      <w:color w:val="0E0B05" w:themeColor="text2"/>
      <w:sz w:val="24"/>
    </w:rPr>
  </w:style>
  <w:style w:type="character" w:customStyle="1" w:styleId="OndertitelTeken">
    <w:name w:val="Ondertitel Teken"/>
    <w:basedOn w:val="Standaardalinea-lettertype"/>
    <w:link w:val="Ondertitel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adruk">
    <w:name w:val="Emphasis"/>
    <w:basedOn w:val="Standaardalinea-lettertype"/>
    <w:uiPriority w:val="20"/>
    <w:semiHidden/>
    <w:unhideWhenUsed/>
    <w:qFormat/>
    <w:rPr>
      <w:i w:val="0"/>
      <w:iCs/>
      <w:color w:val="E3AB47" w:themeColor="accent1"/>
    </w:rPr>
  </w:style>
  <w:style w:type="paragraph" w:styleId="Citaat">
    <w:name w:val="Quote"/>
    <w:basedOn w:val="Standaard"/>
    <w:next w:val="Standaard"/>
    <w:link w:val="CitaatTeken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atTeken">
    <w:name w:val="Citaat Teken"/>
    <w:basedOn w:val="Standaardalinea-lettertype"/>
    <w:link w:val="Citaat"/>
    <w:uiPriority w:val="29"/>
    <w:semiHidden/>
    <w:rPr>
      <w:iCs/>
      <w:sz w:val="26"/>
    </w:rPr>
  </w:style>
  <w:style w:type="paragraph" w:styleId="Duidelijkcitaat">
    <w:name w:val="Intense Quote"/>
    <w:basedOn w:val="Standaard"/>
    <w:next w:val="Standaard"/>
    <w:link w:val="DuidelijkcitaatTeken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semiHidden/>
    <w:rPr>
      <w:b/>
      <w:iCs/>
      <w:color w:val="262626" w:themeColor="text1" w:themeTint="D9"/>
      <w:sz w:val="26"/>
    </w:rPr>
  </w:style>
  <w:style w:type="character" w:styleId="Intensievebenadr">
    <w:name w:val="Intense Emphasis"/>
    <w:basedOn w:val="Standaardalinea-lettertype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jstalinea">
    <w:name w:val="List Paragraph"/>
    <w:basedOn w:val="Standaard"/>
    <w:uiPriority w:val="34"/>
    <w:semiHidden/>
    <w:unhideWhenUsed/>
    <w:qFormat/>
    <w:pPr>
      <w:ind w:left="216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Kopbronvermelding">
    <w:name w:val="toa heading"/>
    <w:basedOn w:val="Standaard"/>
    <w:next w:val="Standaard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am">
    <w:name w:val="Naam"/>
    <w:basedOn w:val="Standaard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elTeken">
    <w:name w:val="Titel Teken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Kop2Teken">
    <w:name w:val="Kop 2 Teken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tekst">
    <w:name w:val="header"/>
    <w:basedOn w:val="Standaard"/>
    <w:link w:val="KoptekstTe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</w:style>
  <w:style w:type="paragraph" w:styleId="Lijstnummering">
    <w:name w:val="List Number"/>
    <w:basedOn w:val="Standaard"/>
    <w:uiPriority w:val="10"/>
    <w:qFormat/>
    <w:pPr>
      <w:numPr>
        <w:numId w:val="13"/>
      </w:numPr>
    </w:pPr>
  </w:style>
  <w:style w:type="character" w:customStyle="1" w:styleId="Kop3Teken">
    <w:name w:val="Kop 3 Teken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Standaard"/>
    <w:next w:val="Standaard"/>
    <w:link w:val="DatumTeken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Teken">
    <w:name w:val="Datum Teken"/>
    <w:basedOn w:val="Standaardalinea-lettertype"/>
    <w:link w:val="Datum"/>
    <w:uiPriority w:val="99"/>
    <w:semiHidden/>
    <w:rPr>
      <w:color w:val="0E0B05" w:themeColor="text2"/>
      <w:sz w:val="24"/>
    </w:rPr>
  </w:style>
  <w:style w:type="paragraph" w:styleId="Aanhef">
    <w:name w:val="Salutation"/>
    <w:basedOn w:val="Standaard"/>
    <w:next w:val="Standaard"/>
    <w:link w:val="AanhefTeken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anhefTeken">
    <w:name w:val="Aanhef Teken"/>
    <w:basedOn w:val="Standaardalinea-lettertype"/>
    <w:link w:val="Aanhef"/>
    <w:uiPriority w:val="99"/>
    <w:semiHidden/>
    <w:rPr>
      <w:color w:val="0E0B05" w:themeColor="text2"/>
      <w:sz w:val="24"/>
    </w:rPr>
  </w:style>
  <w:style w:type="paragraph" w:styleId="Handtekening">
    <w:name w:val="Signature"/>
    <w:basedOn w:val="Standaard"/>
    <w:link w:val="HandtekeningTeken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HandtekeningTeken">
    <w:name w:val="Handtekening Teken"/>
    <w:basedOn w:val="Standaardalinea-lettertype"/>
    <w:link w:val="Handtekening"/>
    <w:uiPriority w:val="99"/>
    <w:semiHidden/>
    <w:rPr>
      <w:color w:val="0E0B05" w:themeColor="text2"/>
    </w:rPr>
  </w:style>
  <w:style w:type="character" w:styleId="Hyperlink">
    <w:name w:val="Hyperlink"/>
    <w:basedOn w:val="Standaardalinea-lettertype"/>
    <w:uiPriority w:val="99"/>
    <w:unhideWhenUsed/>
    <w:rsid w:val="0009251C"/>
    <w:rPr>
      <w:color w:val="53C3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yuryoga-shop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info@ayuryoga.be" TargetMode="External"/><Relationship Id="rId10" Type="http://schemas.openxmlformats.org/officeDocument/2006/relationships/hyperlink" Target="http://www.ayuryoga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var/mobile/Containers/Data/Application/EB0C6998-7E61-4EC0-BA3B-293CDA3B3F62/Library/Application%20Support/Microsoft/AppData/Office/15.0/DTS/nl-BE%7bA2A78186-B33D-1842-84F1-2EA908F42E62%7d/%7b0C85127D-2794-624E-BB2D-6CD7C0892FA6%7dtf1639211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DC06-B38F-A448-BDA0-93BC62A9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{0C85127D-2794-624E-BB2D-6CD7C0892FA6}tf16392110.dotx</Template>
  <TotalTime>57</TotalTime>
  <Pages>2</Pages>
  <Words>467</Words>
  <Characters>2573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Batteauw</dc:creator>
  <cp:keywords/>
  <dc:description/>
  <cp:lastModifiedBy>Aurélie Batteauw</cp:lastModifiedBy>
  <cp:revision>71</cp:revision>
  <dcterms:created xsi:type="dcterms:W3CDTF">2016-12-01T09:41:00Z</dcterms:created>
  <dcterms:modified xsi:type="dcterms:W3CDTF">2016-12-01T11:19:00Z</dcterms:modified>
</cp:coreProperties>
</file>